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作品要求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1.参赛作品不得含有违反《中华人民共和国宪法》及其他法律法规的内容，如有违反，相关责任由参赛团队成员自行承担。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2.以反映大学生心理为题材，充分运用DV影像的特点，作品内容应健康向上、积极乐观、形式创新，可诙谐幽默，但不能低俗。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3.作品提交后不作退还，请各参赛人员提交前做好备份。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4.作品时长7分钟，拉票时长3分钟。部分特殊作品经过审批后可适当调整总时长。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5.每个作品播放完后需有拉票环节，拉票形式不限。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6.参赛者在参赛时已了解并同意参赛的要求事项。参赛者如违反肖像权、名誉权、隐私权、著作权、商标权等法律责任均由作者本人承担，主办方和承办方概不负责。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注：⑴所有作品要求原创，主办方有权对违规作品进行处置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⑵作品凡涉及究责问题各参赛单位自行承担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⑶活动最终解释权由主办方所有</w:t>
      </w:r>
      <w:bookmarkStart w:id="0" w:name="_GoBack"/>
      <w:bookmarkEnd w:id="0"/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00E19"/>
    <w:rsid w:val="5CD00E1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836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2018-05-03T10:31:00Z</dcterms:created>
  <dc:creator>穆易</dc:creator>
  <cp:lastModifiedBy>穆易</cp:lastModifiedBy>
  <dcterms:modified xsi:type="dcterms:W3CDTF">2018-05-03T10:32:11Z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